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B1897" w14:textId="228F93F1" w:rsidR="00DA69C0" w:rsidRPr="00680F5A" w:rsidRDefault="007B42EF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Retrofit Design </w:t>
      </w:r>
      <w:r w:rsidR="00BA311E">
        <w:rPr>
          <w:rFonts w:asciiTheme="minorHAnsi" w:hAnsiTheme="minorHAnsi" w:cstheme="minorHAnsi"/>
        </w:rPr>
        <w:t xml:space="preserve">Overheating </w:t>
      </w:r>
      <w:r w:rsidR="00726D39">
        <w:rPr>
          <w:rFonts w:asciiTheme="minorHAnsi" w:hAnsiTheme="minorHAnsi" w:cstheme="minorHAnsi"/>
        </w:rPr>
        <w:t>Assessment</w:t>
      </w:r>
    </w:p>
    <w:p w14:paraId="149B2FED" w14:textId="2072DF27" w:rsidR="008C2AA8" w:rsidRPr="00680F5A" w:rsidRDefault="00DE4704" w:rsidP="008C2AA8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Property </w:t>
      </w:r>
      <w:r w:rsidR="00680F5A" w:rsidRPr="00680F5A">
        <w:rPr>
          <w:rFonts w:asciiTheme="minorHAnsi" w:hAnsiTheme="minorHAnsi" w:cstheme="minorHAnsi"/>
        </w:rPr>
        <w:t>Details</w:t>
      </w:r>
    </w:p>
    <w:tbl>
      <w:tblPr>
        <w:tblStyle w:val="PlainTable1"/>
        <w:tblW w:w="9351" w:type="dxa"/>
        <w:tblLook w:val="04A0" w:firstRow="1" w:lastRow="0" w:firstColumn="1" w:lastColumn="0" w:noHBand="0" w:noVBand="1"/>
      </w:tblPr>
      <w:tblGrid>
        <w:gridCol w:w="1696"/>
        <w:gridCol w:w="2968"/>
        <w:gridCol w:w="729"/>
        <w:gridCol w:w="414"/>
        <w:gridCol w:w="574"/>
        <w:gridCol w:w="2970"/>
      </w:tblGrid>
      <w:tr w:rsidR="00011321" w14:paraId="26E0A3BE" w14:textId="77777777" w:rsidTr="000113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0581553" w14:textId="10BD6756" w:rsidR="00011321" w:rsidRDefault="00011321" w:rsidP="008D5C81">
            <w:r>
              <w:t>Address Line 1</w:t>
            </w:r>
          </w:p>
        </w:tc>
        <w:tc>
          <w:tcPr>
            <w:tcW w:w="2968" w:type="dxa"/>
          </w:tcPr>
          <w:p w14:paraId="0E36DF9B" w14:textId="77777777" w:rsidR="00011321" w:rsidRDefault="00011321" w:rsidP="008D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7" w:type="dxa"/>
            <w:gridSpan w:val="3"/>
          </w:tcPr>
          <w:p w14:paraId="6A2CF79A" w14:textId="06EE2621" w:rsidR="00011321" w:rsidRDefault="00011321" w:rsidP="008D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Address Line 2</w:t>
            </w:r>
          </w:p>
        </w:tc>
        <w:tc>
          <w:tcPr>
            <w:tcW w:w="2970" w:type="dxa"/>
          </w:tcPr>
          <w:p w14:paraId="5A23B4EC" w14:textId="77777777" w:rsidR="00011321" w:rsidRDefault="00011321" w:rsidP="008D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11321" w14:paraId="68A52129" w14:textId="77777777" w:rsidTr="0001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390E0A8" w14:textId="22250FD2" w:rsidR="00011321" w:rsidRDefault="00011321" w:rsidP="008D5C81">
            <w:r>
              <w:t>Address Line 3</w:t>
            </w:r>
          </w:p>
        </w:tc>
        <w:tc>
          <w:tcPr>
            <w:tcW w:w="2968" w:type="dxa"/>
          </w:tcPr>
          <w:p w14:paraId="78076525" w14:textId="77777777" w:rsidR="00011321" w:rsidRDefault="00011321" w:rsidP="008D5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9" w:type="dxa"/>
          </w:tcPr>
          <w:p w14:paraId="4EC02DA8" w14:textId="6654040F" w:rsidR="00011321" w:rsidRDefault="00011321" w:rsidP="008D5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Town</w:t>
            </w:r>
          </w:p>
        </w:tc>
        <w:tc>
          <w:tcPr>
            <w:tcW w:w="3958" w:type="dxa"/>
            <w:gridSpan w:val="3"/>
          </w:tcPr>
          <w:p w14:paraId="3DA4718E" w14:textId="77777777" w:rsidR="00011321" w:rsidRDefault="00011321" w:rsidP="008D5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11321" w14:paraId="432B13D4" w14:textId="77777777" w:rsidTr="00011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1CFFDE0" w14:textId="6084EEBE" w:rsidR="00011321" w:rsidRDefault="00011321" w:rsidP="008D5C81">
            <w:r>
              <w:t>County</w:t>
            </w:r>
          </w:p>
        </w:tc>
        <w:tc>
          <w:tcPr>
            <w:tcW w:w="2968" w:type="dxa"/>
          </w:tcPr>
          <w:p w14:paraId="134B5857" w14:textId="77777777" w:rsidR="00011321" w:rsidRDefault="00011321" w:rsidP="008D5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3" w:type="dxa"/>
            <w:gridSpan w:val="2"/>
          </w:tcPr>
          <w:p w14:paraId="4C88AC8A" w14:textId="602041F1" w:rsidR="00011321" w:rsidRDefault="00011321" w:rsidP="008D5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Postcode</w:t>
            </w:r>
          </w:p>
        </w:tc>
        <w:tc>
          <w:tcPr>
            <w:tcW w:w="3544" w:type="dxa"/>
            <w:gridSpan w:val="2"/>
          </w:tcPr>
          <w:p w14:paraId="3250070C" w14:textId="77777777" w:rsidR="00011321" w:rsidRDefault="00011321" w:rsidP="008D5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7457155" w14:textId="20DFFE2E" w:rsidR="004668FB" w:rsidRDefault="004668FB" w:rsidP="008D5C81"/>
    <w:p w14:paraId="541A0854" w14:textId="2CDF6ABB" w:rsidR="00637EAA" w:rsidRPr="00680F5A" w:rsidRDefault="00BD6F78" w:rsidP="00637EAA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Retrofit Coordinator</w:t>
      </w:r>
      <w:r w:rsidR="00637EAA">
        <w:rPr>
          <w:rFonts w:asciiTheme="minorHAnsi" w:hAnsiTheme="minorHAnsi" w:cstheme="minorHAnsi"/>
        </w:rPr>
        <w:t xml:space="preserve"> </w:t>
      </w:r>
      <w:r w:rsidR="00637EAA" w:rsidRPr="00680F5A">
        <w:rPr>
          <w:rFonts w:asciiTheme="minorHAnsi" w:hAnsiTheme="minorHAnsi" w:cstheme="minorHAnsi"/>
        </w:rPr>
        <w:t>Details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2250"/>
        <w:gridCol w:w="2990"/>
        <w:gridCol w:w="1559"/>
        <w:gridCol w:w="2551"/>
      </w:tblGrid>
      <w:tr w:rsidR="00726D39" w14:paraId="01E490A1" w14:textId="77777777" w:rsidTr="007602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329ED32D" w14:textId="05BB8FDF" w:rsidR="00726D39" w:rsidRDefault="00726D39" w:rsidP="008D5C81">
            <w:r>
              <w:t>Retrofit Desi</w:t>
            </w:r>
            <w:r w:rsidR="003F7860">
              <w:t>gner</w:t>
            </w:r>
          </w:p>
        </w:tc>
        <w:tc>
          <w:tcPr>
            <w:tcW w:w="2990" w:type="dxa"/>
          </w:tcPr>
          <w:p w14:paraId="121836B9" w14:textId="77777777" w:rsidR="00726D39" w:rsidRDefault="00726D39" w:rsidP="008D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5F814B9" w14:textId="24A5D017" w:rsidR="00726D39" w:rsidRDefault="003F7860" w:rsidP="008D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Qualification</w:t>
            </w:r>
          </w:p>
        </w:tc>
        <w:tc>
          <w:tcPr>
            <w:tcW w:w="2551" w:type="dxa"/>
          </w:tcPr>
          <w:p w14:paraId="593FDBEA" w14:textId="77777777" w:rsidR="00726D39" w:rsidRDefault="00726D39" w:rsidP="008D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7EAA" w14:paraId="6F815442" w14:textId="77777777" w:rsidTr="00760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7068A50D" w14:textId="4F8D904B" w:rsidR="00637EAA" w:rsidRDefault="00BA311E" w:rsidP="008D5C81">
            <w:r>
              <w:t>Retrofit Coordinator</w:t>
            </w:r>
          </w:p>
        </w:tc>
        <w:tc>
          <w:tcPr>
            <w:tcW w:w="2990" w:type="dxa"/>
          </w:tcPr>
          <w:p w14:paraId="7990DC32" w14:textId="77777777" w:rsidR="00637EAA" w:rsidRPr="003F7860" w:rsidRDefault="00637EAA" w:rsidP="008D5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455C5E3A" w14:textId="29722DD6" w:rsidR="00637EAA" w:rsidRPr="003F7860" w:rsidRDefault="00637EAA" w:rsidP="008D5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F7860">
              <w:rPr>
                <w:b/>
                <w:bCs/>
              </w:rPr>
              <w:t>TMLN</w:t>
            </w:r>
          </w:p>
        </w:tc>
        <w:tc>
          <w:tcPr>
            <w:tcW w:w="2551" w:type="dxa"/>
          </w:tcPr>
          <w:p w14:paraId="0397BEDA" w14:textId="77777777" w:rsidR="00637EAA" w:rsidRDefault="00637EAA" w:rsidP="008D5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C26E0A9" w14:textId="05BE6924" w:rsidR="00011321" w:rsidRDefault="00011321" w:rsidP="008D5C81"/>
    <w:p w14:paraId="410E3BA0" w14:textId="77777777" w:rsidR="00DE4704" w:rsidRDefault="00DE4704" w:rsidP="00DE4704"/>
    <w:p w14:paraId="4AFC8FA0" w14:textId="271BF795" w:rsidR="00BA311E" w:rsidRDefault="00BA311E" w:rsidP="00DE4704">
      <w:r>
        <w:t xml:space="preserve">As part of my role as the Retrofit </w:t>
      </w:r>
      <w:r w:rsidR="003F7860">
        <w:t>Designer</w:t>
      </w:r>
      <w:r>
        <w:t xml:space="preserve"> I have </w:t>
      </w:r>
      <w:r w:rsidR="004A00BD">
        <w:t xml:space="preserve">assessed and </w:t>
      </w:r>
      <w:r>
        <w:t>identified that your property has [</w:t>
      </w:r>
      <w:r w:rsidR="00AE7F3F">
        <w:t>south, east</w:t>
      </w:r>
      <w:r>
        <w:t xml:space="preserve"> or west]</w:t>
      </w:r>
      <w:r w:rsidR="00D76094">
        <w:t xml:space="preserve"> facing</w:t>
      </w:r>
      <w:r>
        <w:t xml:space="preserve"> [windows, patio doors, bi-fold doors] and therefore as the home is being insulated temperatures in the summer may </w:t>
      </w:r>
      <w:r w:rsidR="007B5F5D">
        <w:t>result</w:t>
      </w:r>
      <w:r>
        <w:t xml:space="preserve"> </w:t>
      </w:r>
      <w:r w:rsidR="002278DB">
        <w:t xml:space="preserve">in </w:t>
      </w:r>
      <w:r>
        <w:t xml:space="preserve">your home </w:t>
      </w:r>
      <w:r w:rsidR="002278DB">
        <w:t>being</w:t>
      </w:r>
      <w:r>
        <w:t xml:space="preserve"> warmer than normal.</w:t>
      </w:r>
    </w:p>
    <w:p w14:paraId="2EC5890E" w14:textId="77777777" w:rsidR="00BA311E" w:rsidRDefault="00BA311E" w:rsidP="00DE4704"/>
    <w:p w14:paraId="69E53D84" w14:textId="00D4EC11" w:rsidR="00BA311E" w:rsidRDefault="00BA311E" w:rsidP="00DE4704">
      <w:r>
        <w:t>[If existing shading is present]</w:t>
      </w:r>
    </w:p>
    <w:p w14:paraId="226450F8" w14:textId="451267F0" w:rsidR="00BA311E" w:rsidRDefault="00BA311E" w:rsidP="00DE4704">
      <w:r>
        <w:t>It is recommended that during the UK’s warmer months that the existing shading</w:t>
      </w:r>
      <w:r w:rsidR="00BD6F78">
        <w:t xml:space="preserve"> (Curtains, Blinds, shutters, external sun canopies etc)</w:t>
      </w:r>
      <w:r>
        <w:t xml:space="preserve"> is used to prevent your property </w:t>
      </w:r>
      <w:r w:rsidR="00642B67">
        <w:t>be</w:t>
      </w:r>
      <w:r>
        <w:t xml:space="preserve">coming </w:t>
      </w:r>
      <w:r w:rsidR="00AE7F3F">
        <w:t>too</w:t>
      </w:r>
      <w:r>
        <w:t xml:space="preserve"> warm during those months.</w:t>
      </w:r>
    </w:p>
    <w:p w14:paraId="2799247C" w14:textId="77777777" w:rsidR="00BA311E" w:rsidRDefault="00BA311E" w:rsidP="00DE4704"/>
    <w:p w14:paraId="1DEB07C0" w14:textId="720BA001" w:rsidR="00BA311E" w:rsidRDefault="00BA311E" w:rsidP="00DE4704">
      <w:r>
        <w:t>[If existing shading is not present]</w:t>
      </w:r>
    </w:p>
    <w:p w14:paraId="62BF9B24" w14:textId="3D11FD0B" w:rsidR="00BA311E" w:rsidRDefault="00BA311E" w:rsidP="00DE4704">
      <w:r>
        <w:t>Some of our recommendations to try and</w:t>
      </w:r>
      <w:r w:rsidR="00642B67">
        <w:t xml:space="preserve"> keep the property cooler during the summer months </w:t>
      </w:r>
      <w:r w:rsidR="007666C0">
        <w:t>are as follows</w:t>
      </w:r>
      <w:r w:rsidR="00642B67">
        <w:t xml:space="preserve"> [delete as appropriate]</w:t>
      </w:r>
      <w:r w:rsidR="007666C0">
        <w:t>:</w:t>
      </w:r>
    </w:p>
    <w:p w14:paraId="2579123E" w14:textId="77777777" w:rsidR="007666C0" w:rsidRDefault="007666C0" w:rsidP="00DE4704"/>
    <w:p w14:paraId="052DE6ED" w14:textId="33D2116D" w:rsidR="00642B67" w:rsidRDefault="00642B67" w:rsidP="00642B67">
      <w:pPr>
        <w:pStyle w:val="ListParagraph"/>
        <w:numPr>
          <w:ilvl w:val="0"/>
          <w:numId w:val="11"/>
        </w:numPr>
      </w:pPr>
      <w:r>
        <w:t>Installation of low energy lightbulbs to prevent the heat from filament bulbs.</w:t>
      </w:r>
    </w:p>
    <w:p w14:paraId="5D23FFFC" w14:textId="255767E9" w:rsidR="0023709F" w:rsidRDefault="0023709F" w:rsidP="00642B67">
      <w:pPr>
        <w:pStyle w:val="ListParagraph"/>
        <w:numPr>
          <w:ilvl w:val="0"/>
          <w:numId w:val="11"/>
        </w:numPr>
      </w:pPr>
      <w:r>
        <w:t xml:space="preserve">Improving insulation on </w:t>
      </w:r>
      <w:r w:rsidR="00B70CB2">
        <w:t xml:space="preserve">the </w:t>
      </w:r>
      <w:r>
        <w:t>hot water tank.</w:t>
      </w:r>
    </w:p>
    <w:p w14:paraId="59B38E80" w14:textId="64BCA350" w:rsidR="00642B67" w:rsidRDefault="00642B67" w:rsidP="00642B67">
      <w:pPr>
        <w:pStyle w:val="ListParagraph"/>
        <w:numPr>
          <w:ilvl w:val="0"/>
          <w:numId w:val="11"/>
        </w:numPr>
      </w:pPr>
      <w:r>
        <w:t>Install energy efficient appliances (fridges, washing machines etc).</w:t>
      </w:r>
    </w:p>
    <w:p w14:paraId="74511B18" w14:textId="159BF86C" w:rsidR="00BD6F78" w:rsidRDefault="00BD6F78" w:rsidP="00BD6F78">
      <w:pPr>
        <w:pStyle w:val="ListParagraph"/>
        <w:numPr>
          <w:ilvl w:val="0"/>
          <w:numId w:val="11"/>
        </w:numPr>
      </w:pPr>
      <w:r>
        <w:t xml:space="preserve">Opening windows where security can be </w:t>
      </w:r>
      <w:r w:rsidR="00F4098D">
        <w:t>maintained.</w:t>
      </w:r>
    </w:p>
    <w:p w14:paraId="22300004" w14:textId="75DEF485" w:rsidR="00BD6F78" w:rsidRDefault="00BD6F78" w:rsidP="00BD6F78">
      <w:pPr>
        <w:pStyle w:val="ListParagraph"/>
        <w:numPr>
          <w:ilvl w:val="1"/>
          <w:numId w:val="11"/>
        </w:numPr>
      </w:pPr>
      <w:r w:rsidRPr="00BD6F78">
        <w:t>during the day where the internal temperature rises above the external temperature</w:t>
      </w:r>
      <w:r w:rsidR="0023709F">
        <w:t>.</w:t>
      </w:r>
    </w:p>
    <w:p w14:paraId="678DA363" w14:textId="05578B7B" w:rsidR="00BD6F78" w:rsidRDefault="00BD6F78" w:rsidP="00BD6F78">
      <w:pPr>
        <w:pStyle w:val="ListParagraph"/>
        <w:numPr>
          <w:ilvl w:val="1"/>
          <w:numId w:val="11"/>
        </w:numPr>
      </w:pPr>
      <w:r>
        <w:rPr>
          <w:rFonts w:eastAsia="Times New Roman"/>
        </w:rPr>
        <w:t>at night to purge heat</w:t>
      </w:r>
      <w:r w:rsidR="0023709F">
        <w:rPr>
          <w:rFonts w:eastAsia="Times New Roman"/>
        </w:rPr>
        <w:t>.</w:t>
      </w:r>
    </w:p>
    <w:p w14:paraId="1EF0AAF2" w14:textId="7325894C" w:rsidR="00642B67" w:rsidRDefault="00642B67" w:rsidP="00642B67">
      <w:pPr>
        <w:pStyle w:val="ListParagraph"/>
        <w:numPr>
          <w:ilvl w:val="0"/>
          <w:numId w:val="11"/>
        </w:numPr>
      </w:pPr>
      <w:r>
        <w:t>Room dividers between kitchens and living spaces that contain larger windows and/or glass doors.</w:t>
      </w:r>
    </w:p>
    <w:p w14:paraId="082F04DB" w14:textId="0211176F" w:rsidR="00642B67" w:rsidRDefault="00642B67" w:rsidP="00642B67">
      <w:pPr>
        <w:pStyle w:val="ListParagraph"/>
        <w:numPr>
          <w:ilvl w:val="0"/>
          <w:numId w:val="11"/>
        </w:numPr>
      </w:pPr>
      <w:r>
        <w:t>External canopy shading or shutters over the larger windows or glass doors.</w:t>
      </w:r>
    </w:p>
    <w:p w14:paraId="53844751" w14:textId="6C54253D" w:rsidR="00642B67" w:rsidRDefault="00642B67" w:rsidP="00642B67">
      <w:pPr>
        <w:pStyle w:val="ListParagraph"/>
        <w:numPr>
          <w:ilvl w:val="0"/>
          <w:numId w:val="11"/>
        </w:numPr>
      </w:pPr>
      <w:r>
        <w:t>Secure ventilation systems to remove heat from the property at night during the warmer months.</w:t>
      </w:r>
    </w:p>
    <w:p w14:paraId="07A1AE30" w14:textId="5B552408" w:rsidR="00642B67" w:rsidRDefault="00642B67" w:rsidP="00642B67">
      <w:pPr>
        <w:pStyle w:val="ListParagraph"/>
        <w:numPr>
          <w:ilvl w:val="0"/>
          <w:numId w:val="11"/>
        </w:numPr>
      </w:pPr>
      <w:r>
        <w:t>Exposing block or brick work to allow those areas to absorb the heat from the warm air and release it later in the day when it is cooler.</w:t>
      </w:r>
    </w:p>
    <w:p w14:paraId="40DE650D" w14:textId="77777777" w:rsidR="00642B67" w:rsidRDefault="00642B67" w:rsidP="00642B67"/>
    <w:p w14:paraId="507C4347" w14:textId="77777777" w:rsidR="00642B67" w:rsidRDefault="00642B67" w:rsidP="00642B67"/>
    <w:p w14:paraId="6F6FF384" w14:textId="4914A61F" w:rsidR="0061729F" w:rsidRPr="00680F5A" w:rsidRDefault="0061729F" w:rsidP="0061729F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 Off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823"/>
        <w:gridCol w:w="5527"/>
      </w:tblGrid>
      <w:tr w:rsidR="007602CC" w14:paraId="464E5EDB" w14:textId="77777777" w:rsidTr="00F13C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DDFEF9" w14:textId="14314B5D" w:rsidR="007602CC" w:rsidRDefault="007602CC" w:rsidP="005E25E1">
            <w:r>
              <w:t>Date Sent to Customer</w:t>
            </w:r>
          </w:p>
        </w:tc>
        <w:tc>
          <w:tcPr>
            <w:tcW w:w="5527" w:type="dxa"/>
          </w:tcPr>
          <w:p w14:paraId="5E358579" w14:textId="77777777" w:rsidR="007602CC" w:rsidRDefault="007602CC" w:rsidP="005E2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02CC" w14:paraId="1B2EBA31" w14:textId="77777777" w:rsidTr="00920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799C09D" w14:textId="4F21C9F8" w:rsidR="007602CC" w:rsidRDefault="007602CC" w:rsidP="005E25E1">
            <w:r>
              <w:t>Date of Retrofit Coordinator Sign Off</w:t>
            </w:r>
          </w:p>
        </w:tc>
        <w:tc>
          <w:tcPr>
            <w:tcW w:w="5527" w:type="dxa"/>
          </w:tcPr>
          <w:p w14:paraId="6411D53F" w14:textId="77777777" w:rsidR="007602CC" w:rsidRDefault="007602CC" w:rsidP="005E2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4FB1C51" w14:textId="77777777" w:rsidR="00095C51" w:rsidRDefault="00095C51" w:rsidP="00903F00"/>
    <w:p w14:paraId="2A7606F0" w14:textId="77777777" w:rsidR="00095C51" w:rsidRDefault="00095C51" w:rsidP="00903F00"/>
    <w:p w14:paraId="07BF042F" w14:textId="77777777" w:rsidR="00095C51" w:rsidRDefault="00095C51" w:rsidP="00903F00"/>
    <w:p w14:paraId="73E67A1F" w14:textId="77777777" w:rsidR="00095C51" w:rsidRDefault="00095C51" w:rsidP="00903F00"/>
    <w:p w14:paraId="38D4929B" w14:textId="77777777" w:rsidR="00095C51" w:rsidRDefault="00095C51" w:rsidP="00903F00"/>
    <w:p w14:paraId="4C528672" w14:textId="3020B367" w:rsidR="00095C51" w:rsidRDefault="00095C51" w:rsidP="00903F00"/>
    <w:sectPr w:rsidR="00095C51" w:rsidSect="00903F00">
      <w:pgSz w:w="12240" w:h="15840"/>
      <w:pgMar w:top="426" w:right="1440" w:bottom="14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ED2AB" w14:textId="77777777" w:rsidR="000D3D32" w:rsidRDefault="000D3D32">
      <w:pPr>
        <w:spacing w:line="240" w:lineRule="auto"/>
      </w:pPr>
      <w:r>
        <w:separator/>
      </w:r>
    </w:p>
  </w:endnote>
  <w:endnote w:type="continuationSeparator" w:id="0">
    <w:p w14:paraId="08EE64EF" w14:textId="77777777" w:rsidR="000D3D32" w:rsidRDefault="000D3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88870" w14:textId="77777777" w:rsidR="000D3D32" w:rsidRDefault="000D3D32">
      <w:pPr>
        <w:spacing w:line="240" w:lineRule="auto"/>
      </w:pPr>
      <w:r>
        <w:separator/>
      </w:r>
    </w:p>
  </w:footnote>
  <w:footnote w:type="continuationSeparator" w:id="0">
    <w:p w14:paraId="22943DC6" w14:textId="77777777" w:rsidR="000D3D32" w:rsidRDefault="000D3D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4317CC"/>
    <w:multiLevelType w:val="hybridMultilevel"/>
    <w:tmpl w:val="35488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695693">
    <w:abstractNumId w:val="9"/>
  </w:num>
  <w:num w:numId="2" w16cid:durableId="1075786009">
    <w:abstractNumId w:val="7"/>
  </w:num>
  <w:num w:numId="3" w16cid:durableId="1138492050">
    <w:abstractNumId w:val="6"/>
  </w:num>
  <w:num w:numId="4" w16cid:durableId="1963463778">
    <w:abstractNumId w:val="5"/>
  </w:num>
  <w:num w:numId="5" w16cid:durableId="431706578">
    <w:abstractNumId w:val="4"/>
  </w:num>
  <w:num w:numId="6" w16cid:durableId="2083867110">
    <w:abstractNumId w:val="8"/>
  </w:num>
  <w:num w:numId="7" w16cid:durableId="323097122">
    <w:abstractNumId w:val="3"/>
  </w:num>
  <w:num w:numId="8" w16cid:durableId="1076441698">
    <w:abstractNumId w:val="2"/>
  </w:num>
  <w:num w:numId="9" w16cid:durableId="1289555512">
    <w:abstractNumId w:val="1"/>
  </w:num>
  <w:num w:numId="10" w16cid:durableId="1448088090">
    <w:abstractNumId w:val="0"/>
  </w:num>
  <w:num w:numId="11" w16cid:durableId="19857721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E5"/>
    <w:rsid w:val="000052EF"/>
    <w:rsid w:val="00005B57"/>
    <w:rsid w:val="00011321"/>
    <w:rsid w:val="0002013D"/>
    <w:rsid w:val="0002733C"/>
    <w:rsid w:val="00037A40"/>
    <w:rsid w:val="00037E0A"/>
    <w:rsid w:val="000532A5"/>
    <w:rsid w:val="00056B2B"/>
    <w:rsid w:val="00075CF6"/>
    <w:rsid w:val="00095C51"/>
    <w:rsid w:val="000C22B8"/>
    <w:rsid w:val="000D3D32"/>
    <w:rsid w:val="000E2BA6"/>
    <w:rsid w:val="00101ACE"/>
    <w:rsid w:val="0011253B"/>
    <w:rsid w:val="00115C6E"/>
    <w:rsid w:val="00133D13"/>
    <w:rsid w:val="00135F16"/>
    <w:rsid w:val="00150524"/>
    <w:rsid w:val="00162DBD"/>
    <w:rsid w:val="00163DA3"/>
    <w:rsid w:val="001664B8"/>
    <w:rsid w:val="001A569B"/>
    <w:rsid w:val="001C3B2D"/>
    <w:rsid w:val="001F2AA1"/>
    <w:rsid w:val="002278DB"/>
    <w:rsid w:val="00236C40"/>
    <w:rsid w:val="0023709F"/>
    <w:rsid w:val="00265EB5"/>
    <w:rsid w:val="00281875"/>
    <w:rsid w:val="0032740D"/>
    <w:rsid w:val="00341345"/>
    <w:rsid w:val="00360ABB"/>
    <w:rsid w:val="003B18D2"/>
    <w:rsid w:val="003F7860"/>
    <w:rsid w:val="00413455"/>
    <w:rsid w:val="00414262"/>
    <w:rsid w:val="00450843"/>
    <w:rsid w:val="004515CC"/>
    <w:rsid w:val="00456F2F"/>
    <w:rsid w:val="00462834"/>
    <w:rsid w:val="004668FB"/>
    <w:rsid w:val="004A00BD"/>
    <w:rsid w:val="004A3A26"/>
    <w:rsid w:val="004B694B"/>
    <w:rsid w:val="004C1B31"/>
    <w:rsid w:val="004C7768"/>
    <w:rsid w:val="0051220C"/>
    <w:rsid w:val="00524AB0"/>
    <w:rsid w:val="0053178A"/>
    <w:rsid w:val="00545B04"/>
    <w:rsid w:val="00566C12"/>
    <w:rsid w:val="005850E5"/>
    <w:rsid w:val="005B70B0"/>
    <w:rsid w:val="005C348C"/>
    <w:rsid w:val="005F2375"/>
    <w:rsid w:val="005F6D52"/>
    <w:rsid w:val="0061729F"/>
    <w:rsid w:val="006255AC"/>
    <w:rsid w:val="00627A11"/>
    <w:rsid w:val="00637EAA"/>
    <w:rsid w:val="00642B67"/>
    <w:rsid w:val="00657D64"/>
    <w:rsid w:val="00670E33"/>
    <w:rsid w:val="00680F5A"/>
    <w:rsid w:val="006E16C7"/>
    <w:rsid w:val="006E4CA8"/>
    <w:rsid w:val="006F191C"/>
    <w:rsid w:val="006F4EC4"/>
    <w:rsid w:val="007125A1"/>
    <w:rsid w:val="00726D39"/>
    <w:rsid w:val="00742728"/>
    <w:rsid w:val="007602CC"/>
    <w:rsid w:val="007666C0"/>
    <w:rsid w:val="007740D5"/>
    <w:rsid w:val="00782E91"/>
    <w:rsid w:val="0078743B"/>
    <w:rsid w:val="007B42EF"/>
    <w:rsid w:val="007B5F5D"/>
    <w:rsid w:val="007B6923"/>
    <w:rsid w:val="007C2A81"/>
    <w:rsid w:val="007E427E"/>
    <w:rsid w:val="007F739F"/>
    <w:rsid w:val="00806380"/>
    <w:rsid w:val="00832817"/>
    <w:rsid w:val="008640A8"/>
    <w:rsid w:val="0087103E"/>
    <w:rsid w:val="0088716F"/>
    <w:rsid w:val="008B6365"/>
    <w:rsid w:val="008C2AA8"/>
    <w:rsid w:val="008D5C81"/>
    <w:rsid w:val="00903F00"/>
    <w:rsid w:val="0091625F"/>
    <w:rsid w:val="009243F5"/>
    <w:rsid w:val="0094412A"/>
    <w:rsid w:val="00952642"/>
    <w:rsid w:val="00952A0E"/>
    <w:rsid w:val="009660D7"/>
    <w:rsid w:val="009707FC"/>
    <w:rsid w:val="00970AC5"/>
    <w:rsid w:val="00984167"/>
    <w:rsid w:val="009C252F"/>
    <w:rsid w:val="009D3068"/>
    <w:rsid w:val="009D4CFD"/>
    <w:rsid w:val="00A234DA"/>
    <w:rsid w:val="00A2403B"/>
    <w:rsid w:val="00A27C98"/>
    <w:rsid w:val="00A53870"/>
    <w:rsid w:val="00A800B5"/>
    <w:rsid w:val="00AA162A"/>
    <w:rsid w:val="00AC5FC7"/>
    <w:rsid w:val="00AE7F3F"/>
    <w:rsid w:val="00B011EB"/>
    <w:rsid w:val="00B23F66"/>
    <w:rsid w:val="00B54D51"/>
    <w:rsid w:val="00B70CB2"/>
    <w:rsid w:val="00B72E57"/>
    <w:rsid w:val="00BA050B"/>
    <w:rsid w:val="00BA311E"/>
    <w:rsid w:val="00BB1004"/>
    <w:rsid w:val="00BB65D8"/>
    <w:rsid w:val="00BD4CF2"/>
    <w:rsid w:val="00BD6F78"/>
    <w:rsid w:val="00BE2445"/>
    <w:rsid w:val="00C1165D"/>
    <w:rsid w:val="00C16CDD"/>
    <w:rsid w:val="00C16DF0"/>
    <w:rsid w:val="00C17A78"/>
    <w:rsid w:val="00C24FAC"/>
    <w:rsid w:val="00C30DF8"/>
    <w:rsid w:val="00C46ADB"/>
    <w:rsid w:val="00C476F3"/>
    <w:rsid w:val="00C55A3F"/>
    <w:rsid w:val="00C65A12"/>
    <w:rsid w:val="00C70C7B"/>
    <w:rsid w:val="00C760E3"/>
    <w:rsid w:val="00C86C34"/>
    <w:rsid w:val="00CB3003"/>
    <w:rsid w:val="00CC5146"/>
    <w:rsid w:val="00CD4D6E"/>
    <w:rsid w:val="00CE2460"/>
    <w:rsid w:val="00D1208D"/>
    <w:rsid w:val="00D33B96"/>
    <w:rsid w:val="00D36B26"/>
    <w:rsid w:val="00D76094"/>
    <w:rsid w:val="00D86559"/>
    <w:rsid w:val="00DA11B8"/>
    <w:rsid w:val="00DA202A"/>
    <w:rsid w:val="00DA3015"/>
    <w:rsid w:val="00DA4347"/>
    <w:rsid w:val="00DA5619"/>
    <w:rsid w:val="00DA69C0"/>
    <w:rsid w:val="00DB02CB"/>
    <w:rsid w:val="00DE3579"/>
    <w:rsid w:val="00DE4704"/>
    <w:rsid w:val="00E12850"/>
    <w:rsid w:val="00E265BF"/>
    <w:rsid w:val="00E4192F"/>
    <w:rsid w:val="00E93D7B"/>
    <w:rsid w:val="00EA4909"/>
    <w:rsid w:val="00EB1A52"/>
    <w:rsid w:val="00EE72EC"/>
    <w:rsid w:val="00F050C9"/>
    <w:rsid w:val="00F25F7F"/>
    <w:rsid w:val="00F371FC"/>
    <w:rsid w:val="00F4098D"/>
    <w:rsid w:val="00F4718F"/>
    <w:rsid w:val="00F47D69"/>
    <w:rsid w:val="00F94F21"/>
    <w:rsid w:val="00FC4FB2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3C8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52F"/>
    <w:rPr>
      <w:spacing w:val="4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C16CDD"/>
    <w:pPr>
      <w:spacing w:after="8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C2AA8"/>
    <w:pPr>
      <w:shd w:val="clear" w:color="auto" w:fill="000000" w:themeFill="text1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8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B18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413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A234DA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A234DA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A234DA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A234DA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345"/>
    <w:rPr>
      <w:rFonts w:asciiTheme="majorHAnsi" w:eastAsiaTheme="majorEastAsia" w:hAnsiTheme="majorHAnsi" w:cstheme="majorBidi"/>
      <w:b/>
      <w:bCs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2AA8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TableGrid">
    <w:name w:val="Table Grid"/>
    <w:basedOn w:val="TableNormal"/>
    <w:uiPriority w:val="59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16CDD"/>
    <w:rPr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4DA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4DA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4DA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4DA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A234D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2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234DA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234DA"/>
    <w:rPr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234DA"/>
    <w:rPr>
      <w:i/>
      <w:iCs/>
      <w:color w:val="365F91" w:themeColor="accent1" w:themeShade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234D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234DA"/>
    <w:rPr>
      <w:i/>
      <w:iCs/>
      <w:color w:val="404040" w:themeColor="text1" w:themeTint="BF"/>
      <w:spacing w:val="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41345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1345"/>
    <w:rPr>
      <w:i/>
      <w:iCs/>
      <w:color w:val="365F91" w:themeColor="accent1" w:themeShade="BF"/>
      <w:spacing w:val="4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16CDD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C16CDD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6CDD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C16CDD"/>
    <w:pPr>
      <w:framePr w:wrap="around" w:vAnchor="text" w:hAnchor="text" w:y="1"/>
    </w:pPr>
    <w:rPr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BlockText">
    <w:name w:val="Block Text"/>
    <w:basedOn w:val="Normal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6CDD"/>
    <w:rPr>
      <w:spacing w:val="4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16C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6CDD"/>
    <w:rPr>
      <w:spacing w:val="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C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CDD"/>
    <w:rPr>
      <w:spacing w:val="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6CDD"/>
    <w:rPr>
      <w:spacing w:val="4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6CD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CD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CDD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DD"/>
    <w:rPr>
      <w:b/>
      <w:bCs/>
      <w:spacing w:val="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6CD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6CDD"/>
    <w:rPr>
      <w:spacing w:val="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CD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CDD"/>
    <w:rPr>
      <w:spacing w:val="4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6CDD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16CDD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16CDD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MacroText">
    <w:name w:val="macro"/>
    <w:link w:val="MacroTextChar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16CDD"/>
    <w:rPr>
      <w:rFonts w:ascii="Consolas" w:hAnsi="Consolas"/>
      <w:spacing w:val="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6CDD"/>
    <w:rPr>
      <w:rFonts w:ascii="Consolas" w:hAnsi="Consolas"/>
      <w:spacing w:val="4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ListTable3">
    <w:name w:val="List Table 3"/>
    <w:basedOn w:val="TableNormal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otesForm">
    <w:name w:val="Notes Form"/>
    <w:basedOn w:val="TableNormal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Notes">
    <w:name w:val="Notes"/>
    <w:basedOn w:val="Normal"/>
    <w:uiPriority w:val="10"/>
    <w:qFormat/>
    <w:rsid w:val="00D1208D"/>
    <w:pPr>
      <w:spacing w:before="400"/>
    </w:pPr>
  </w:style>
  <w:style w:type="table" w:customStyle="1" w:styleId="NoteForm1">
    <w:name w:val="Note Form 1"/>
    <w:basedOn w:val="TableNormal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Light">
    <w:name w:val="Grid Table Light"/>
    <w:basedOn w:val="TableNormal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B18D2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D2"/>
    <w:rPr>
      <w:spacing w:val="4"/>
      <w:szCs w:val="20"/>
    </w:rPr>
  </w:style>
  <w:style w:type="paragraph" w:styleId="Footer">
    <w:name w:val="footer"/>
    <w:basedOn w:val="Normal"/>
    <w:link w:val="FooterChar"/>
    <w:uiPriority w:val="99"/>
    <w:unhideWhenUsed/>
    <w:rsid w:val="003B18D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D2"/>
    <w:rPr>
      <w:spacing w:val="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B18D2"/>
  </w:style>
  <w:style w:type="paragraph" w:styleId="BodyText2">
    <w:name w:val="Body Text 2"/>
    <w:basedOn w:val="Normal"/>
    <w:link w:val="BodyText2Char"/>
    <w:uiPriority w:val="99"/>
    <w:semiHidden/>
    <w:unhideWhenUsed/>
    <w:rsid w:val="003B18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8D2"/>
    <w:rPr>
      <w:spacing w:val="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B18D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B18D2"/>
    <w:rPr>
      <w:spacing w:val="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B18D2"/>
    <w:rPr>
      <w:spacing w:val="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18D2"/>
    <w:rPr>
      <w:spacing w:val="4"/>
      <w:szCs w:val="20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3B18D2"/>
    <w:rPr>
      <w:spacing w:val="4"/>
      <w:szCs w:val="20"/>
    </w:rPr>
  </w:style>
  <w:style w:type="table" w:styleId="ColorfulGrid">
    <w:name w:val="Colorful Grid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3B18D2"/>
  </w:style>
  <w:style w:type="character" w:customStyle="1" w:styleId="DateChar">
    <w:name w:val="Date Char"/>
    <w:basedOn w:val="DefaultParagraphFont"/>
    <w:link w:val="Date"/>
    <w:uiPriority w:val="1"/>
    <w:semiHidden/>
    <w:rsid w:val="003B18D2"/>
    <w:rPr>
      <w:spacing w:val="4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B18D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B18D2"/>
    <w:rPr>
      <w:spacing w:val="4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3B18D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B18D2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B18D2"/>
    <w:rPr>
      <w:vertAlign w:val="superscript"/>
    </w:rPr>
  </w:style>
  <w:style w:type="table" w:styleId="GridTable1Light">
    <w:name w:val="Grid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8D2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8D2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345"/>
    <w:rPr>
      <w:rFonts w:asciiTheme="majorHAnsi" w:eastAsiaTheme="majorEastAsia" w:hAnsiTheme="majorHAnsi" w:cstheme="majorBidi"/>
      <w:b/>
      <w:color w:val="365F91" w:themeColor="accent1" w:themeShade="BF"/>
      <w:spacing w:val="4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3B18D2"/>
  </w:style>
  <w:style w:type="paragraph" w:styleId="HTMLAddress">
    <w:name w:val="HTML Address"/>
    <w:basedOn w:val="Normal"/>
    <w:link w:val="HTMLAddressChar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B18D2"/>
    <w:rPr>
      <w:i/>
      <w:iCs/>
      <w:spacing w:val="4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3B18D2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3B18D2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3B18D2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B18D2"/>
  </w:style>
  <w:style w:type="paragraph" w:styleId="List">
    <w:name w:val="List"/>
    <w:basedOn w:val="Normal"/>
    <w:uiPriority w:val="99"/>
    <w:semiHidden/>
    <w:unhideWhenUsed/>
    <w:rsid w:val="003B18D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B18D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B18D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B18D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B18D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B18D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B18D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3B18D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1">
    <w:name w:val="List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-Accent1">
    <w:name w:val="List Table 5 Dark Accent 1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3B18D2"/>
    <w:pPr>
      <w:spacing w:line="240" w:lineRule="auto"/>
    </w:pPr>
    <w:rPr>
      <w:spacing w:val="4"/>
      <w:szCs w:val="20"/>
    </w:rPr>
  </w:style>
  <w:style w:type="paragraph" w:styleId="NormalWeb">
    <w:name w:val="Normal (Web)"/>
    <w:basedOn w:val="Normal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B18D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B18D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B18D2"/>
    <w:rPr>
      <w:spacing w:val="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B18D2"/>
  </w:style>
  <w:style w:type="table" w:styleId="PlainTable1">
    <w:name w:val="Plain Table 1"/>
    <w:basedOn w:val="TableNormal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3B18D2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3B18D2"/>
    <w:rPr>
      <w:spacing w:val="4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3B18D2"/>
    <w:rPr>
      <w:spacing w:val="4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3B18D2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3B18D2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B18D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B18D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B18D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B18D2"/>
  </w:style>
  <w:style w:type="table" w:styleId="TableProfessional">
    <w:name w:val="Table Professional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B18D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B18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B18D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B18D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B18D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B18D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B18D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B18D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B18D2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walters\AppData\Roaming\Microsoft\Templates\Applicant's%20interview%20notes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Applicant's interview notes form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2025-10-20T15:09:00Z</dcterms:created>
  <dcterms:modified xsi:type="dcterms:W3CDTF">2025-10-20T15:17:00Z</dcterms:modified>
</cp:coreProperties>
</file>