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897" w14:textId="449248CD" w:rsidR="00DA69C0" w:rsidRPr="00680F5A" w:rsidRDefault="00637EAA">
      <w:pPr>
        <w:pStyle w:val="Heading1"/>
        <w:rPr>
          <w:rFonts w:asciiTheme="minorHAnsi" w:hAnsiTheme="minorHAnsi" w:cstheme="minorHAnsi"/>
        </w:rPr>
      </w:pPr>
      <w:r w:rsidRPr="00680F5A">
        <w:rPr>
          <w:rFonts w:asciiTheme="minorHAnsi" w:hAnsiTheme="minorHAnsi" w:cstheme="minorHAnsi"/>
        </w:rPr>
        <w:t>Pre-Installation</w:t>
      </w:r>
      <w:r w:rsidR="005850E5" w:rsidRPr="00680F5A">
        <w:rPr>
          <w:rFonts w:asciiTheme="minorHAnsi" w:hAnsiTheme="minorHAnsi" w:cstheme="minorHAnsi"/>
        </w:rPr>
        <w:t xml:space="preserve"> Building Inspection</w:t>
      </w:r>
      <w:r>
        <w:rPr>
          <w:rFonts w:asciiTheme="minorHAnsi" w:hAnsiTheme="minorHAnsi" w:cstheme="minorHAnsi"/>
        </w:rPr>
        <w:t xml:space="preserve"> – </w:t>
      </w:r>
      <w:r w:rsidR="00E93D7B">
        <w:rPr>
          <w:rFonts w:asciiTheme="minorHAnsi" w:hAnsiTheme="minorHAnsi" w:cstheme="minorHAnsi"/>
        </w:rPr>
        <w:t>Internal Solid</w:t>
      </w:r>
      <w:r>
        <w:rPr>
          <w:rFonts w:asciiTheme="minorHAnsi" w:hAnsiTheme="minorHAnsi" w:cstheme="minorHAnsi"/>
        </w:rPr>
        <w:t xml:space="preserve"> Wall Insulation</w:t>
      </w:r>
    </w:p>
    <w:p w14:paraId="149B2FED" w14:textId="2072DF27" w:rsidR="008C2AA8" w:rsidRPr="00680F5A" w:rsidRDefault="00DE4704" w:rsidP="008C2AA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</w:t>
      </w:r>
      <w:r w:rsidR="00680F5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1696"/>
        <w:gridCol w:w="2968"/>
        <w:gridCol w:w="729"/>
        <w:gridCol w:w="414"/>
        <w:gridCol w:w="574"/>
        <w:gridCol w:w="2970"/>
      </w:tblGrid>
      <w:tr w:rsidR="00011321" w14:paraId="26E0A3BE" w14:textId="77777777" w:rsidTr="0001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581553" w14:textId="10BD6756" w:rsidR="00011321" w:rsidRDefault="00011321" w:rsidP="008D5C81">
            <w:r>
              <w:t>Address Line 1</w:t>
            </w:r>
          </w:p>
        </w:tc>
        <w:tc>
          <w:tcPr>
            <w:tcW w:w="2968" w:type="dxa"/>
          </w:tcPr>
          <w:p w14:paraId="0E36DF9B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7" w:type="dxa"/>
            <w:gridSpan w:val="3"/>
          </w:tcPr>
          <w:p w14:paraId="6A2CF79A" w14:textId="06EE2621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Line 2</w:t>
            </w:r>
          </w:p>
        </w:tc>
        <w:tc>
          <w:tcPr>
            <w:tcW w:w="2970" w:type="dxa"/>
          </w:tcPr>
          <w:p w14:paraId="5A23B4EC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321" w14:paraId="68A52129" w14:textId="77777777" w:rsidTr="0001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90E0A8" w14:textId="22250FD2" w:rsidR="00011321" w:rsidRDefault="00011321" w:rsidP="008D5C81">
            <w:r>
              <w:t>Address Line 3</w:t>
            </w:r>
          </w:p>
        </w:tc>
        <w:tc>
          <w:tcPr>
            <w:tcW w:w="2968" w:type="dxa"/>
          </w:tcPr>
          <w:p w14:paraId="78076525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dxa"/>
          </w:tcPr>
          <w:p w14:paraId="4EC02DA8" w14:textId="6654040F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3958" w:type="dxa"/>
            <w:gridSpan w:val="3"/>
          </w:tcPr>
          <w:p w14:paraId="3DA4718E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321" w14:paraId="432B13D4" w14:textId="77777777" w:rsidTr="0001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FFDE0" w14:textId="6084EEBE" w:rsidR="00011321" w:rsidRDefault="00011321" w:rsidP="008D5C81">
            <w:r>
              <w:t>County</w:t>
            </w:r>
          </w:p>
        </w:tc>
        <w:tc>
          <w:tcPr>
            <w:tcW w:w="2968" w:type="dxa"/>
          </w:tcPr>
          <w:p w14:paraId="134B5857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gridSpan w:val="2"/>
          </w:tcPr>
          <w:p w14:paraId="4C88AC8A" w14:textId="602041F1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544" w:type="dxa"/>
            <w:gridSpan w:val="2"/>
          </w:tcPr>
          <w:p w14:paraId="3250070C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457155" w14:textId="20DFFE2E" w:rsidR="004668FB" w:rsidRDefault="004668FB" w:rsidP="008D5C81"/>
    <w:p w14:paraId="541A0854" w14:textId="073A4ED5" w:rsidR="00637EAA" w:rsidRPr="00680F5A" w:rsidRDefault="00637EAA" w:rsidP="00637EA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Installer </w:t>
      </w:r>
      <w:r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850"/>
        <w:gridCol w:w="3826"/>
      </w:tblGrid>
      <w:tr w:rsidR="00637EAA" w14:paraId="6F815442" w14:textId="77777777" w:rsidTr="0063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68A50D" w14:textId="6D2BF4FA" w:rsidR="00637EAA" w:rsidRDefault="00637EAA" w:rsidP="008D5C81">
            <w:r>
              <w:t>Installation Company</w:t>
            </w:r>
          </w:p>
        </w:tc>
        <w:tc>
          <w:tcPr>
            <w:tcW w:w="2337" w:type="dxa"/>
          </w:tcPr>
          <w:p w14:paraId="7990DC32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55C5E3A" w14:textId="29722DD6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TMLN</w:t>
            </w:r>
          </w:p>
        </w:tc>
        <w:tc>
          <w:tcPr>
            <w:tcW w:w="3826" w:type="dxa"/>
          </w:tcPr>
          <w:p w14:paraId="0397BEDA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26E0A9" w14:textId="05BE6924" w:rsidR="00011321" w:rsidRDefault="00011321" w:rsidP="008D5C81"/>
    <w:p w14:paraId="4E19A8BD" w14:textId="0241C238" w:rsidR="008C2AA8" w:rsidRPr="00637EAA" w:rsidRDefault="00637EAA" w:rsidP="008C2AA8">
      <w:pPr>
        <w:pStyle w:val="Heading2"/>
        <w:rPr>
          <w:rFonts w:asciiTheme="minorHAnsi" w:hAnsiTheme="minorHAnsi" w:cstheme="minorHAnsi"/>
        </w:rPr>
      </w:pPr>
      <w:r w:rsidRPr="00637EAA">
        <w:rPr>
          <w:rFonts w:asciiTheme="minorHAnsi" w:hAnsiTheme="minorHAnsi" w:cstheme="minorHAnsi"/>
        </w:rPr>
        <w:t>PAS2030 Annex</w:t>
      </w:r>
      <w:r w:rsidR="00CD4D6E">
        <w:rPr>
          <w:rFonts w:asciiTheme="minorHAnsi" w:hAnsiTheme="minorHAnsi" w:cstheme="minorHAnsi"/>
        </w:rPr>
        <w:t xml:space="preserve"> B,</w:t>
      </w:r>
      <w:r w:rsidRPr="00637EAA">
        <w:rPr>
          <w:rFonts w:asciiTheme="minorHAnsi" w:hAnsiTheme="minorHAnsi" w:cstheme="minorHAnsi"/>
        </w:rPr>
        <w:t xml:space="preserve"> B</w:t>
      </w:r>
      <w:r w:rsidR="00E93D7B">
        <w:rPr>
          <w:rFonts w:asciiTheme="minorHAnsi" w:hAnsiTheme="minorHAnsi" w:cstheme="minorHAnsi"/>
        </w:rPr>
        <w:t>8</w:t>
      </w:r>
      <w:r w:rsidRPr="00637EAA">
        <w:rPr>
          <w:rFonts w:asciiTheme="minorHAnsi" w:hAnsiTheme="minorHAnsi" w:cstheme="minorHAnsi"/>
        </w:rPr>
        <w:t>-I2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09"/>
      </w:tblGrid>
      <w:tr w:rsidR="00163DA3" w14:paraId="35B74DEF" w14:textId="77777777" w:rsidTr="00DE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6BA75CC" w14:textId="19664243" w:rsidR="00163DA3" w:rsidRPr="00163DA3" w:rsidRDefault="00163DA3" w:rsidP="00037A40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Q1. </w:t>
            </w:r>
            <w:r w:rsidR="00037A40">
              <w:rPr>
                <w:b w:val="0"/>
                <w:bCs w:val="0"/>
              </w:rPr>
              <w:t>Has a</w:t>
            </w:r>
            <w:r w:rsidR="00037A40" w:rsidRPr="00037A40">
              <w:rPr>
                <w:b w:val="0"/>
                <w:bCs w:val="0"/>
              </w:rPr>
              <w:t xml:space="preserve"> full and detailed pre-design building assessment been undertaken by a competent person</w:t>
            </w:r>
            <w:r w:rsidRPr="00163DA3"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0A45E037" w14:textId="6F004F54" w:rsidR="00163DA3" w:rsidRPr="00DE4704" w:rsidRDefault="00DE4704" w:rsidP="00DE4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E4704">
              <w:rPr>
                <w:b w:val="0"/>
                <w:bCs w:val="0"/>
              </w:rPr>
              <w:t>YES/NO</w:t>
            </w:r>
          </w:p>
        </w:tc>
      </w:tr>
      <w:tr w:rsidR="00DE4704" w14:paraId="1ED1815C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AF47784" w14:textId="2E7F181C" w:rsidR="00DE4704" w:rsidRPr="00037A40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Q2. </w:t>
            </w:r>
            <w:r>
              <w:rPr>
                <w:b w:val="0"/>
                <w:bCs w:val="0"/>
              </w:rPr>
              <w:t xml:space="preserve">Has a </w:t>
            </w:r>
            <w:r w:rsidRPr="00037A40">
              <w:rPr>
                <w:b w:val="0"/>
                <w:bCs w:val="0"/>
              </w:rPr>
              <w:t xml:space="preserve">retrofit design relevant to the installation under inspection been produced in accordance with Clause 4 of </w:t>
            </w:r>
            <w:r>
              <w:rPr>
                <w:b w:val="0"/>
                <w:bCs w:val="0"/>
              </w:rPr>
              <w:t>PAS 2030:2019</w:t>
            </w:r>
            <w:r w:rsidRPr="00037A40">
              <w:rPr>
                <w:b w:val="0"/>
                <w:bCs w:val="0"/>
              </w:rPr>
              <w:t xml:space="preserve"> taking</w:t>
            </w:r>
          </w:p>
          <w:p w14:paraId="5435AD41" w14:textId="3B5CA757" w:rsidR="00DE4704" w:rsidRPr="00163DA3" w:rsidRDefault="00DE4704" w:rsidP="00DE4704">
            <w:pPr>
              <w:rPr>
                <w:b w:val="0"/>
                <w:bCs w:val="0"/>
              </w:rPr>
            </w:pPr>
            <w:r w:rsidRPr="00037A40">
              <w:rPr>
                <w:b w:val="0"/>
                <w:bCs w:val="0"/>
              </w:rPr>
              <w:t>full account of the findings and recommendations of the pre-design building assessment</w:t>
            </w:r>
            <w:r>
              <w:rPr>
                <w:b w:val="0"/>
                <w:bCs w:val="0"/>
              </w:rPr>
              <w:t xml:space="preserve"> to include the details shown within point 1b) within PAS2030:2019 Annex B, B8-I2?</w:t>
            </w:r>
          </w:p>
        </w:tc>
        <w:tc>
          <w:tcPr>
            <w:tcW w:w="2409" w:type="dxa"/>
            <w:vAlign w:val="center"/>
          </w:tcPr>
          <w:p w14:paraId="2A4471E1" w14:textId="69F592B6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1E2C569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5C57DF" w14:textId="2B0044D0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Q3.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115C6E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 </w:t>
            </w:r>
            <w:r w:rsidR="00115C6E">
              <w:rPr>
                <w:b w:val="0"/>
                <w:bCs w:val="0"/>
              </w:rPr>
              <w:t xml:space="preserve">not </w:t>
            </w:r>
            <w:r w:rsidRPr="00037A40">
              <w:rPr>
                <w:b w:val="0"/>
                <w:bCs w:val="0"/>
              </w:rPr>
              <w:t>result in non-compliance with the Building Regulations, e.g. in relation to workmanship, materials, structural stability, fire safety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7FA401B7" w14:textId="0D0A42B0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2CF7DC3E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3BC37C6" w14:textId="03CD91D3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Q4. Have you </w:t>
            </w:r>
            <w:r>
              <w:rPr>
                <w:b w:val="0"/>
                <w:bCs w:val="0"/>
              </w:rPr>
              <w:t>investigated and assessed if the IWI installation work manages moisture and if required rectified and documented within all contract documentation?</w:t>
            </w:r>
          </w:p>
        </w:tc>
        <w:tc>
          <w:tcPr>
            <w:tcW w:w="2409" w:type="dxa"/>
            <w:vAlign w:val="center"/>
          </w:tcPr>
          <w:p w14:paraId="66B4463F" w14:textId="5DAD1A00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6A9994C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1F5515" w14:textId="473F3AF8" w:rsidR="00DE4704" w:rsidRPr="00163DA3" w:rsidRDefault="00DE4704" w:rsidP="00DE4704">
            <w:r w:rsidRPr="00163DA3">
              <w:rPr>
                <w:b w:val="0"/>
                <w:bCs w:val="0"/>
              </w:rPr>
              <w:t xml:space="preserve">Q5.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</w:t>
            </w:r>
            <w:r w:rsidR="000C22B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result in avoidable thermal bridging and documented within all contract documentation?</w:t>
            </w:r>
          </w:p>
        </w:tc>
        <w:tc>
          <w:tcPr>
            <w:tcW w:w="2409" w:type="dxa"/>
            <w:vAlign w:val="center"/>
          </w:tcPr>
          <w:p w14:paraId="4E0FFEAA" w14:textId="54CB5774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3EFA758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AD4A383" w14:textId="76C15F4B" w:rsidR="00DE4704" w:rsidRPr="00F371FC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Q6. 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 </w:t>
            </w:r>
            <w:r w:rsidR="000C22B8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result in </w:t>
            </w:r>
            <w:r w:rsidRPr="00F371FC">
              <w:rPr>
                <w:b w:val="0"/>
                <w:bCs w:val="0"/>
              </w:rPr>
              <w:t>unsafe operation of combustion appliances</w:t>
            </w:r>
            <w:r>
              <w:rPr>
                <w:b w:val="0"/>
                <w:bCs w:val="0"/>
              </w:rPr>
              <w:t>? U</w:t>
            </w:r>
            <w:r w:rsidRPr="00F371FC">
              <w:rPr>
                <w:b w:val="0"/>
                <w:bCs w:val="0"/>
              </w:rPr>
              <w:t>nless an alternative safe detail can be found, IWI works shall not progress in</w:t>
            </w:r>
          </w:p>
          <w:p w14:paraId="3BC90BF1" w14:textId="2DEA8C9A" w:rsidR="00DE4704" w:rsidRPr="00163DA3" w:rsidRDefault="00DE4704" w:rsidP="00DE4704">
            <w:pPr>
              <w:rPr>
                <w:b w:val="0"/>
                <w:bCs w:val="0"/>
              </w:rPr>
            </w:pPr>
            <w:r w:rsidRPr="00F371FC">
              <w:rPr>
                <w:b w:val="0"/>
                <w:bCs w:val="0"/>
              </w:rPr>
              <w:t>the area causing the unsafe operation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409" w:type="dxa"/>
            <w:vAlign w:val="center"/>
          </w:tcPr>
          <w:p w14:paraId="2ADBF917" w14:textId="17E6D4BC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6B28FB9F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BF3B974" w14:textId="5FFDC115" w:rsidR="00DE4704" w:rsidRPr="00163DA3" w:rsidRDefault="00DE4704" w:rsidP="000C22B8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Q7.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C22B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 </w:t>
            </w:r>
            <w:r w:rsidR="000C22B8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compromise </w:t>
            </w:r>
            <w:r w:rsidRPr="00F371FC">
              <w:rPr>
                <w:b w:val="0"/>
                <w:bCs w:val="0"/>
              </w:rPr>
              <w:t>the functionality of existing ventilation ducts/systems</w:t>
            </w:r>
            <w:r>
              <w:rPr>
                <w:b w:val="0"/>
                <w:bCs w:val="0"/>
              </w:rPr>
              <w:t>?</w:t>
            </w:r>
            <w:r w:rsidRPr="00F371FC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U</w:t>
            </w:r>
            <w:r w:rsidRPr="00F371FC">
              <w:rPr>
                <w:b w:val="0"/>
                <w:bCs w:val="0"/>
              </w:rPr>
              <w:t>nless an alternative safe detail can be found, IWI works shall</w:t>
            </w:r>
            <w:r w:rsidR="000C22B8"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not progress in the area causing the unsafe operation</w:t>
            </w:r>
            <w:r>
              <w:rPr>
                <w:b w:val="0"/>
                <w:bCs w:val="0"/>
              </w:rPr>
              <w:t xml:space="preserve">. </w:t>
            </w:r>
          </w:p>
        </w:tc>
        <w:tc>
          <w:tcPr>
            <w:tcW w:w="2409" w:type="dxa"/>
            <w:vAlign w:val="center"/>
          </w:tcPr>
          <w:p w14:paraId="401E72DA" w14:textId="0D7BF0BD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033E5096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098A722" w14:textId="342FEC20" w:rsidR="00DE4704" w:rsidRPr="00F371FC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Q8. 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0052EF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 </w:t>
            </w:r>
            <w:r w:rsidR="000052EF">
              <w:rPr>
                <w:b w:val="0"/>
                <w:bCs w:val="0"/>
              </w:rPr>
              <w:t xml:space="preserve">not </w:t>
            </w:r>
            <w:r>
              <w:rPr>
                <w:b w:val="0"/>
                <w:bCs w:val="0"/>
              </w:rPr>
              <w:t xml:space="preserve">compromise </w:t>
            </w:r>
            <w:r w:rsidRPr="00F371FC">
              <w:rPr>
                <w:b w:val="0"/>
                <w:bCs w:val="0"/>
              </w:rPr>
              <w:t>the functionality and/or safety of existing services (gas, electric, water, telephone, etc.)</w:t>
            </w:r>
            <w:r>
              <w:rPr>
                <w:b w:val="0"/>
                <w:bCs w:val="0"/>
              </w:rPr>
              <w:t>? U</w:t>
            </w:r>
            <w:r w:rsidRPr="00F371FC">
              <w:rPr>
                <w:b w:val="0"/>
                <w:bCs w:val="0"/>
              </w:rPr>
              <w:t>nless an alternative safe</w:t>
            </w:r>
          </w:p>
          <w:p w14:paraId="1E49E838" w14:textId="4B634705" w:rsidR="00DE4704" w:rsidRPr="00163DA3" w:rsidRDefault="00DE4704" w:rsidP="00DE4704">
            <w:pPr>
              <w:rPr>
                <w:b w:val="0"/>
                <w:bCs w:val="0"/>
              </w:rPr>
            </w:pPr>
            <w:r w:rsidRPr="00F371FC">
              <w:rPr>
                <w:b w:val="0"/>
                <w:bCs w:val="0"/>
              </w:rPr>
              <w:t>detail can be found, IWI works shall not progress in the area causing the unsafe operation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409" w:type="dxa"/>
            <w:vAlign w:val="center"/>
          </w:tcPr>
          <w:p w14:paraId="145E5DB9" w14:textId="66CF3E3A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13968FCF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8A63DD2" w14:textId="5CB682F0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Q9.</w:t>
            </w:r>
            <w:r>
              <w:rPr>
                <w:b w:val="0"/>
                <w:bCs w:val="0"/>
              </w:rPr>
              <w:t xml:space="preserve"> </w:t>
            </w:r>
            <w:r w:rsidRPr="00163DA3">
              <w:rPr>
                <w:b w:val="0"/>
                <w:bCs w:val="0"/>
              </w:rPr>
              <w:t xml:space="preserve">Have you </w:t>
            </w:r>
            <w:r>
              <w:rPr>
                <w:b w:val="0"/>
                <w:bCs w:val="0"/>
              </w:rPr>
              <w:t xml:space="preserve">investigated and assessed </w:t>
            </w:r>
            <w:r w:rsidR="00C30DF8">
              <w:rPr>
                <w:b w:val="0"/>
                <w:bCs w:val="0"/>
              </w:rPr>
              <w:t>that</w:t>
            </w:r>
            <w:r>
              <w:rPr>
                <w:b w:val="0"/>
                <w:bCs w:val="0"/>
              </w:rPr>
              <w:t xml:space="preserve"> the IWI installation work will</w:t>
            </w:r>
            <w:r w:rsidR="00C30DF8">
              <w:rPr>
                <w:b w:val="0"/>
                <w:bCs w:val="0"/>
              </w:rPr>
              <w:t xml:space="preserve"> not</w:t>
            </w:r>
            <w:r w:rsidRPr="00163DA3"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result in the proposed installation being non-compliant with any requirements of the EEM supplier or of the retrofit design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6C9E6506" w14:textId="3793206C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1D5FE15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217AD7A" w14:textId="4F1D30EB" w:rsidR="00DE4704" w:rsidRPr="00163DA3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 xml:space="preserve">Q10. </w:t>
            </w:r>
            <w:r>
              <w:rPr>
                <w:b w:val="0"/>
                <w:bCs w:val="0"/>
              </w:rPr>
              <w:t xml:space="preserve">Can you confirm </w:t>
            </w:r>
            <w:r w:rsidRPr="00F371FC">
              <w:rPr>
                <w:b w:val="0"/>
                <w:bCs w:val="0"/>
              </w:rPr>
              <w:t>that the condition of the substrate is suitable for the works to commence and where</w:t>
            </w:r>
            <w:r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all or any of the substrate does not fulfil the requirements for installation, preparation of proposals for adaptations to be made or</w:t>
            </w:r>
            <w:r>
              <w:rPr>
                <w:b w:val="0"/>
                <w:bCs w:val="0"/>
              </w:rPr>
              <w:t xml:space="preserve"> </w:t>
            </w:r>
            <w:r w:rsidRPr="00F371FC">
              <w:rPr>
                <w:b w:val="0"/>
                <w:bCs w:val="0"/>
              </w:rPr>
              <w:t>additional preparation undertaken that will be necessary in order that works can commence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3166DA6B" w14:textId="224F918C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5DCFCAFB" w14:textId="77777777" w:rsidTr="00DE4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2D2080A" w14:textId="7919F7BB" w:rsidR="00DE4704" w:rsidRPr="00163DA3" w:rsidRDefault="00DE4704" w:rsidP="00DE4704">
            <w:pPr>
              <w:rPr>
                <w:b w:val="0"/>
                <w:bCs w:val="0"/>
              </w:rPr>
            </w:pPr>
            <w:r>
              <w:t xml:space="preserve">Q11. </w:t>
            </w:r>
            <w:r w:rsidRPr="00163DA3">
              <w:rPr>
                <w:b w:val="0"/>
                <w:bCs w:val="0"/>
              </w:rPr>
              <w:t xml:space="preserve">Has a recognised pre-notification process been undertaken under an industry quality assurance scheme for </w:t>
            </w:r>
            <w:r>
              <w:rPr>
                <w:b w:val="0"/>
                <w:bCs w:val="0"/>
              </w:rPr>
              <w:t>Internal Solid</w:t>
            </w:r>
            <w:r w:rsidRPr="00163DA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W</w:t>
            </w:r>
            <w:r w:rsidRPr="00163DA3">
              <w:rPr>
                <w:b w:val="0"/>
                <w:bCs w:val="0"/>
              </w:rPr>
              <w:t>all</w:t>
            </w:r>
          </w:p>
          <w:p w14:paraId="6868DC42" w14:textId="5E8B3C00" w:rsidR="00DE4704" w:rsidRPr="00163DA3" w:rsidRDefault="00DE4704" w:rsidP="00DE4704">
            <w:r w:rsidRPr="00163DA3">
              <w:rPr>
                <w:b w:val="0"/>
                <w:bCs w:val="0"/>
              </w:rPr>
              <w:t>Insulation?</w:t>
            </w:r>
          </w:p>
        </w:tc>
        <w:tc>
          <w:tcPr>
            <w:tcW w:w="2409" w:type="dxa"/>
            <w:vAlign w:val="center"/>
          </w:tcPr>
          <w:p w14:paraId="19D6BAFA" w14:textId="618F782E" w:rsidR="00DE4704" w:rsidRPr="00DE4704" w:rsidRDefault="00DE4704" w:rsidP="00DE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  <w:tr w:rsidR="00DE4704" w14:paraId="7AE85106" w14:textId="77777777" w:rsidTr="00DE4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62F9AC1" w14:textId="6CEDDBB9" w:rsidR="00DE4704" w:rsidRPr="00163DA3" w:rsidRDefault="00DE4704" w:rsidP="00DE4704">
            <w:pPr>
              <w:rPr>
                <w:b w:val="0"/>
                <w:bCs w:val="0"/>
              </w:rPr>
            </w:pPr>
            <w:r>
              <w:t xml:space="preserve">Q12. </w:t>
            </w:r>
            <w:r w:rsidRPr="00163DA3">
              <w:rPr>
                <w:b w:val="0"/>
                <w:bCs w:val="0"/>
              </w:rPr>
              <w:t>If the answer to Q</w:t>
            </w:r>
            <w:r>
              <w:rPr>
                <w:b w:val="0"/>
                <w:bCs w:val="0"/>
              </w:rPr>
              <w:t>1</w:t>
            </w:r>
            <w:r w:rsidR="00F8502B">
              <w:rPr>
                <w:b w:val="0"/>
                <w:bCs w:val="0"/>
              </w:rPr>
              <w:t>1</w:t>
            </w:r>
            <w:r w:rsidRPr="00163DA3">
              <w:rPr>
                <w:b w:val="0"/>
                <w:bCs w:val="0"/>
              </w:rPr>
              <w:t xml:space="preserve"> is No has the pre-installation building inspection been independently checked by an appropriately</w:t>
            </w:r>
          </w:p>
          <w:p w14:paraId="3F68B0D4" w14:textId="71D5FFF5" w:rsidR="00DE4704" w:rsidRPr="00903F00" w:rsidRDefault="00DE4704" w:rsidP="00DE4704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qualified person (see PAS2030 Annex B, B</w:t>
            </w:r>
            <w:r>
              <w:rPr>
                <w:b w:val="0"/>
                <w:bCs w:val="0"/>
              </w:rPr>
              <w:t>8</w:t>
            </w:r>
            <w:r w:rsidRPr="00163DA3">
              <w:rPr>
                <w:b w:val="0"/>
                <w:bCs w:val="0"/>
              </w:rPr>
              <w:t>-l3) prior to commencement of installation?</w:t>
            </w:r>
          </w:p>
        </w:tc>
        <w:tc>
          <w:tcPr>
            <w:tcW w:w="2409" w:type="dxa"/>
            <w:vAlign w:val="center"/>
          </w:tcPr>
          <w:p w14:paraId="2E548112" w14:textId="5802721F" w:rsidR="00DE4704" w:rsidRPr="00DE4704" w:rsidRDefault="00DE4704" w:rsidP="00DE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E4704">
              <w:t>YES/NO</w:t>
            </w:r>
          </w:p>
        </w:tc>
      </w:tr>
    </w:tbl>
    <w:p w14:paraId="0F873E73" w14:textId="40BD8C28" w:rsidR="00DE4704" w:rsidRDefault="00DE4704" w:rsidP="00903F00">
      <w:r>
        <w:lastRenderedPageBreak/>
        <w:br/>
      </w:r>
    </w:p>
    <w:p w14:paraId="3E1EDCED" w14:textId="77777777" w:rsidR="00DE4704" w:rsidRPr="00637EAA" w:rsidRDefault="00DE4704" w:rsidP="00DE470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</w:t>
      </w:r>
    </w:p>
    <w:p w14:paraId="410E3BA0" w14:textId="77777777" w:rsidR="00DE4704" w:rsidRDefault="00DE4704" w:rsidP="00DE4704"/>
    <w:p w14:paraId="5A12468F" w14:textId="786C0705" w:rsidR="00DE4704" w:rsidRDefault="00DE4704" w:rsidP="00DE4704">
      <w:r>
        <w:t>All instances of potential non-compliance identified in the pre-installation building inspection shall be documented and referred to the Retrofit Coordinator for resolution. Any design adjustments, special adaptations and/or additional preparation requirements shall be confirmed as acceptable in writing, by the system supplier and/or the Retrofit Coordinator.</w:t>
      </w:r>
      <w:r>
        <w:br/>
      </w:r>
      <w:r>
        <w:br/>
        <w:t>The retrofit design documentation shall be amended to include any specified changes to the installation, the installation method statement modified accordingly and the pre-installation building inspection records updated to provide documentary evidence that the intended modified installation will address all the issues identified in the pre-installation building inspection and meets the requirements of all parties.</w:t>
      </w:r>
    </w:p>
    <w:p w14:paraId="635649F8" w14:textId="00609261" w:rsidR="00DE4704" w:rsidRDefault="00DE4704" w:rsidP="00DE4704"/>
    <w:p w14:paraId="13DC3A34" w14:textId="4A244919" w:rsidR="00DE4704" w:rsidRDefault="00DE4704" w:rsidP="00DE4704">
      <w:r>
        <w:t>The Retrofit Installer shall verify that each inspection checked includes a unique identifier and the names of the persons who completed the inspection and the check.</w:t>
      </w:r>
    </w:p>
    <w:p w14:paraId="31CDC582" w14:textId="77777777" w:rsidR="00DE4704" w:rsidRDefault="00DE4704" w:rsidP="00903F00"/>
    <w:p w14:paraId="24897E4F" w14:textId="77777777" w:rsidR="00903F00" w:rsidRDefault="00903F00" w:rsidP="00903F00"/>
    <w:sectPr w:rsidR="00903F00" w:rsidSect="00903F00">
      <w:pgSz w:w="12240" w:h="15840"/>
      <w:pgMar w:top="426" w:right="1440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279B" w14:textId="77777777" w:rsidR="00950027" w:rsidRDefault="00950027">
      <w:pPr>
        <w:spacing w:line="240" w:lineRule="auto"/>
      </w:pPr>
      <w:r>
        <w:separator/>
      </w:r>
    </w:p>
  </w:endnote>
  <w:endnote w:type="continuationSeparator" w:id="0">
    <w:p w14:paraId="2E26D24E" w14:textId="77777777" w:rsidR="00950027" w:rsidRDefault="00950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879E" w14:textId="77777777" w:rsidR="00950027" w:rsidRDefault="00950027">
      <w:pPr>
        <w:spacing w:line="240" w:lineRule="auto"/>
      </w:pPr>
      <w:r>
        <w:separator/>
      </w:r>
    </w:p>
  </w:footnote>
  <w:footnote w:type="continuationSeparator" w:id="0">
    <w:p w14:paraId="51D66106" w14:textId="77777777" w:rsidR="00950027" w:rsidRDefault="00950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695693">
    <w:abstractNumId w:val="9"/>
  </w:num>
  <w:num w:numId="2" w16cid:durableId="1075786009">
    <w:abstractNumId w:val="7"/>
  </w:num>
  <w:num w:numId="3" w16cid:durableId="1138492050">
    <w:abstractNumId w:val="6"/>
  </w:num>
  <w:num w:numId="4" w16cid:durableId="1963463778">
    <w:abstractNumId w:val="5"/>
  </w:num>
  <w:num w:numId="5" w16cid:durableId="431706578">
    <w:abstractNumId w:val="4"/>
  </w:num>
  <w:num w:numId="6" w16cid:durableId="2083867110">
    <w:abstractNumId w:val="8"/>
  </w:num>
  <w:num w:numId="7" w16cid:durableId="323097122">
    <w:abstractNumId w:val="3"/>
  </w:num>
  <w:num w:numId="8" w16cid:durableId="1076441698">
    <w:abstractNumId w:val="2"/>
  </w:num>
  <w:num w:numId="9" w16cid:durableId="1289555512">
    <w:abstractNumId w:val="1"/>
  </w:num>
  <w:num w:numId="10" w16cid:durableId="14480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E5"/>
    <w:rsid w:val="000052EF"/>
    <w:rsid w:val="00005B57"/>
    <w:rsid w:val="00011321"/>
    <w:rsid w:val="0002013D"/>
    <w:rsid w:val="0002733C"/>
    <w:rsid w:val="00037A40"/>
    <w:rsid w:val="00037E0A"/>
    <w:rsid w:val="000532A5"/>
    <w:rsid w:val="00056B2B"/>
    <w:rsid w:val="00075CF6"/>
    <w:rsid w:val="000C22B8"/>
    <w:rsid w:val="00101ACE"/>
    <w:rsid w:val="0011253B"/>
    <w:rsid w:val="00115C6E"/>
    <w:rsid w:val="00133D13"/>
    <w:rsid w:val="00135F16"/>
    <w:rsid w:val="00150524"/>
    <w:rsid w:val="00162DBD"/>
    <w:rsid w:val="00163DA3"/>
    <w:rsid w:val="001664B8"/>
    <w:rsid w:val="001A569B"/>
    <w:rsid w:val="001C3B2D"/>
    <w:rsid w:val="001F2AA1"/>
    <w:rsid w:val="00265EB5"/>
    <w:rsid w:val="0032740D"/>
    <w:rsid w:val="00341345"/>
    <w:rsid w:val="003B18D2"/>
    <w:rsid w:val="00413455"/>
    <w:rsid w:val="00414262"/>
    <w:rsid w:val="00450843"/>
    <w:rsid w:val="004515CC"/>
    <w:rsid w:val="00456F2F"/>
    <w:rsid w:val="00462834"/>
    <w:rsid w:val="004668FB"/>
    <w:rsid w:val="004A3A26"/>
    <w:rsid w:val="004B694B"/>
    <w:rsid w:val="004C1B31"/>
    <w:rsid w:val="004C7768"/>
    <w:rsid w:val="0051220C"/>
    <w:rsid w:val="00524AB0"/>
    <w:rsid w:val="0053178A"/>
    <w:rsid w:val="00545B04"/>
    <w:rsid w:val="005850E5"/>
    <w:rsid w:val="005B70B0"/>
    <w:rsid w:val="005C348C"/>
    <w:rsid w:val="005F2375"/>
    <w:rsid w:val="005F6D52"/>
    <w:rsid w:val="006255AC"/>
    <w:rsid w:val="00627A11"/>
    <w:rsid w:val="00637EAA"/>
    <w:rsid w:val="00657D64"/>
    <w:rsid w:val="00670E33"/>
    <w:rsid w:val="00680F5A"/>
    <w:rsid w:val="006E16C7"/>
    <w:rsid w:val="006E4CA8"/>
    <w:rsid w:val="006F191C"/>
    <w:rsid w:val="006F4EC4"/>
    <w:rsid w:val="007125A1"/>
    <w:rsid w:val="007140EF"/>
    <w:rsid w:val="00742728"/>
    <w:rsid w:val="007740D5"/>
    <w:rsid w:val="00782E91"/>
    <w:rsid w:val="0078743B"/>
    <w:rsid w:val="007C2A81"/>
    <w:rsid w:val="007E427E"/>
    <w:rsid w:val="00806380"/>
    <w:rsid w:val="0087103E"/>
    <w:rsid w:val="008B6365"/>
    <w:rsid w:val="008C2AA8"/>
    <w:rsid w:val="008D5C81"/>
    <w:rsid w:val="00903F00"/>
    <w:rsid w:val="0091625F"/>
    <w:rsid w:val="009243F5"/>
    <w:rsid w:val="0094412A"/>
    <w:rsid w:val="00950027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23F66"/>
    <w:rsid w:val="00B54D51"/>
    <w:rsid w:val="00B72E57"/>
    <w:rsid w:val="00BA050B"/>
    <w:rsid w:val="00BB1004"/>
    <w:rsid w:val="00BD4CF2"/>
    <w:rsid w:val="00C1165D"/>
    <w:rsid w:val="00C16CDD"/>
    <w:rsid w:val="00C16DF0"/>
    <w:rsid w:val="00C17A78"/>
    <w:rsid w:val="00C24FAC"/>
    <w:rsid w:val="00C30DF8"/>
    <w:rsid w:val="00C46ADB"/>
    <w:rsid w:val="00C476F3"/>
    <w:rsid w:val="00C55A3F"/>
    <w:rsid w:val="00C65A12"/>
    <w:rsid w:val="00C70C7B"/>
    <w:rsid w:val="00C760E3"/>
    <w:rsid w:val="00C86C34"/>
    <w:rsid w:val="00CB3003"/>
    <w:rsid w:val="00CC5146"/>
    <w:rsid w:val="00CD4D6E"/>
    <w:rsid w:val="00CE2460"/>
    <w:rsid w:val="00D1208D"/>
    <w:rsid w:val="00D36B26"/>
    <w:rsid w:val="00DA11B8"/>
    <w:rsid w:val="00DA202A"/>
    <w:rsid w:val="00DA3015"/>
    <w:rsid w:val="00DA4347"/>
    <w:rsid w:val="00DA5619"/>
    <w:rsid w:val="00DA69C0"/>
    <w:rsid w:val="00DE3579"/>
    <w:rsid w:val="00DE4704"/>
    <w:rsid w:val="00E4192F"/>
    <w:rsid w:val="00E93D7B"/>
    <w:rsid w:val="00EA4909"/>
    <w:rsid w:val="00EB1A52"/>
    <w:rsid w:val="00EE72EC"/>
    <w:rsid w:val="00F050C9"/>
    <w:rsid w:val="00F25F7F"/>
    <w:rsid w:val="00F371FC"/>
    <w:rsid w:val="00F47D69"/>
    <w:rsid w:val="00F8502B"/>
    <w:rsid w:val="00F94F21"/>
    <w:rsid w:val="00FC4FB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lters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2023-10-25T15:08:00Z</dcterms:created>
  <dcterms:modified xsi:type="dcterms:W3CDTF">2023-10-25T18:03:00Z</dcterms:modified>
</cp:coreProperties>
</file>